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r>
        <w:rPr>
          <w:b/>
          <w:sz w:val="32"/>
        </w:rPr>
        <w:t>DOLNÍ  HOŘICE</w:t>
      </w:r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391 55  p.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</w:t>
      </w:r>
      <w:r w:rsidR="00A43B34">
        <w:rPr>
          <w:sz w:val="24"/>
          <w:szCs w:val="24"/>
        </w:rPr>
        <w:t>5</w:t>
      </w:r>
    </w:p>
    <w:p w:rsidR="00055F06" w:rsidRDefault="00055F06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1/2025</w:t>
      </w:r>
    </w:p>
    <w:p w:rsidR="00C87EE9" w:rsidRDefault="00C87EE9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2/2025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dokumentů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C87EE9">
        <w:rPr>
          <w:sz w:val="24"/>
          <w:szCs w:val="24"/>
        </w:rPr>
        <w:t>28</w:t>
      </w:r>
      <w:r w:rsidR="00EB4B0E">
        <w:rPr>
          <w:sz w:val="24"/>
          <w:szCs w:val="24"/>
        </w:rPr>
        <w:t xml:space="preserve">. </w:t>
      </w:r>
      <w:r w:rsidR="00C87EE9">
        <w:rPr>
          <w:sz w:val="24"/>
          <w:szCs w:val="24"/>
        </w:rPr>
        <w:t>3</w:t>
      </w:r>
      <w:bookmarkStart w:id="0" w:name="_GoBack"/>
      <w:bookmarkEnd w:id="0"/>
      <w:r w:rsidR="00EB4B0E">
        <w:rPr>
          <w:sz w:val="24"/>
          <w:szCs w:val="24"/>
        </w:rPr>
        <w:t xml:space="preserve">. </w:t>
      </w:r>
      <w:r w:rsidR="0087627C">
        <w:rPr>
          <w:sz w:val="24"/>
          <w:szCs w:val="24"/>
        </w:rPr>
        <w:t>202</w:t>
      </w:r>
      <w:r w:rsidR="00055F06">
        <w:rPr>
          <w:sz w:val="24"/>
          <w:szCs w:val="24"/>
        </w:rPr>
        <w:t>5</w:t>
      </w:r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9E8" w:rsidRDefault="001149E8">
      <w:r>
        <w:separator/>
      </w:r>
    </w:p>
  </w:endnote>
  <w:endnote w:type="continuationSeparator" w:id="0">
    <w:p w:rsidR="001149E8" w:rsidRDefault="00114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447B0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9E8" w:rsidRDefault="001149E8">
      <w:r>
        <w:separator/>
      </w:r>
    </w:p>
  </w:footnote>
  <w:footnote w:type="continuationSeparator" w:id="0">
    <w:p w:rsidR="001149E8" w:rsidRDefault="001149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55F06"/>
    <w:rsid w:val="000613C3"/>
    <w:rsid w:val="00066BE1"/>
    <w:rsid w:val="000723A3"/>
    <w:rsid w:val="00080F53"/>
    <w:rsid w:val="000879A9"/>
    <w:rsid w:val="00094265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149E8"/>
    <w:rsid w:val="00123149"/>
    <w:rsid w:val="00126319"/>
    <w:rsid w:val="0012660B"/>
    <w:rsid w:val="001431FF"/>
    <w:rsid w:val="00145243"/>
    <w:rsid w:val="0015000C"/>
    <w:rsid w:val="00162713"/>
    <w:rsid w:val="00180AE1"/>
    <w:rsid w:val="001A1A0A"/>
    <w:rsid w:val="001A3A7C"/>
    <w:rsid w:val="001A593E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544B5"/>
    <w:rsid w:val="00270C3E"/>
    <w:rsid w:val="00280904"/>
    <w:rsid w:val="0029381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5C96"/>
    <w:rsid w:val="00361D00"/>
    <w:rsid w:val="00373305"/>
    <w:rsid w:val="00374A7B"/>
    <w:rsid w:val="00381783"/>
    <w:rsid w:val="003960F2"/>
    <w:rsid w:val="003B0319"/>
    <w:rsid w:val="003B3278"/>
    <w:rsid w:val="003C6085"/>
    <w:rsid w:val="003D092F"/>
    <w:rsid w:val="003D1765"/>
    <w:rsid w:val="003E2133"/>
    <w:rsid w:val="003E3CCC"/>
    <w:rsid w:val="00403CE3"/>
    <w:rsid w:val="00417886"/>
    <w:rsid w:val="00417C87"/>
    <w:rsid w:val="004356EF"/>
    <w:rsid w:val="004357DB"/>
    <w:rsid w:val="0044147B"/>
    <w:rsid w:val="00453934"/>
    <w:rsid w:val="00465A4C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60BC6"/>
    <w:rsid w:val="00570008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27903"/>
    <w:rsid w:val="00630CA9"/>
    <w:rsid w:val="006322F4"/>
    <w:rsid w:val="00633C99"/>
    <w:rsid w:val="00644CF5"/>
    <w:rsid w:val="006606A7"/>
    <w:rsid w:val="00663936"/>
    <w:rsid w:val="006755FA"/>
    <w:rsid w:val="00680935"/>
    <w:rsid w:val="006862F8"/>
    <w:rsid w:val="00686BA9"/>
    <w:rsid w:val="006951EF"/>
    <w:rsid w:val="006A0B0B"/>
    <w:rsid w:val="006A5EF7"/>
    <w:rsid w:val="006A6D42"/>
    <w:rsid w:val="006D5985"/>
    <w:rsid w:val="006E4F5C"/>
    <w:rsid w:val="006E6399"/>
    <w:rsid w:val="006F67F8"/>
    <w:rsid w:val="00704214"/>
    <w:rsid w:val="0070755F"/>
    <w:rsid w:val="00711EF4"/>
    <w:rsid w:val="00717203"/>
    <w:rsid w:val="00721002"/>
    <w:rsid w:val="00735BF5"/>
    <w:rsid w:val="0073628C"/>
    <w:rsid w:val="00744555"/>
    <w:rsid w:val="007447B0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66A08"/>
    <w:rsid w:val="0087627C"/>
    <w:rsid w:val="00877AE3"/>
    <w:rsid w:val="0089296A"/>
    <w:rsid w:val="00892A93"/>
    <w:rsid w:val="00895C78"/>
    <w:rsid w:val="008A1FC1"/>
    <w:rsid w:val="008A2F79"/>
    <w:rsid w:val="008A684B"/>
    <w:rsid w:val="008B2846"/>
    <w:rsid w:val="008B2883"/>
    <w:rsid w:val="008C273A"/>
    <w:rsid w:val="008D2F8C"/>
    <w:rsid w:val="008E0865"/>
    <w:rsid w:val="008F43A6"/>
    <w:rsid w:val="008F5A71"/>
    <w:rsid w:val="00906522"/>
    <w:rsid w:val="00911E7F"/>
    <w:rsid w:val="00914C94"/>
    <w:rsid w:val="00924461"/>
    <w:rsid w:val="00927909"/>
    <w:rsid w:val="00933BDD"/>
    <w:rsid w:val="00947E23"/>
    <w:rsid w:val="0095271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9F3F60"/>
    <w:rsid w:val="00A06590"/>
    <w:rsid w:val="00A14540"/>
    <w:rsid w:val="00A20187"/>
    <w:rsid w:val="00A31EC8"/>
    <w:rsid w:val="00A32BB1"/>
    <w:rsid w:val="00A43B34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21C"/>
    <w:rsid w:val="00B37FC3"/>
    <w:rsid w:val="00B43707"/>
    <w:rsid w:val="00B43FFD"/>
    <w:rsid w:val="00B464D8"/>
    <w:rsid w:val="00B76EB4"/>
    <w:rsid w:val="00B81826"/>
    <w:rsid w:val="00B8467D"/>
    <w:rsid w:val="00B93406"/>
    <w:rsid w:val="00BA0DA5"/>
    <w:rsid w:val="00BB079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424FD"/>
    <w:rsid w:val="00C56CEF"/>
    <w:rsid w:val="00C717C0"/>
    <w:rsid w:val="00C7420D"/>
    <w:rsid w:val="00C82726"/>
    <w:rsid w:val="00C87EE9"/>
    <w:rsid w:val="00C93781"/>
    <w:rsid w:val="00CA12C5"/>
    <w:rsid w:val="00CB55D7"/>
    <w:rsid w:val="00CB6EA7"/>
    <w:rsid w:val="00CD2DEA"/>
    <w:rsid w:val="00CD4FD9"/>
    <w:rsid w:val="00CD7E24"/>
    <w:rsid w:val="00CE4072"/>
    <w:rsid w:val="00CE4618"/>
    <w:rsid w:val="00CF0195"/>
    <w:rsid w:val="00CF4C76"/>
    <w:rsid w:val="00CF4F83"/>
    <w:rsid w:val="00D12302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D3808"/>
    <w:rsid w:val="00DD5CD5"/>
    <w:rsid w:val="00DE17FD"/>
    <w:rsid w:val="00DE3FD0"/>
    <w:rsid w:val="00DE7E24"/>
    <w:rsid w:val="00E00D83"/>
    <w:rsid w:val="00E11D51"/>
    <w:rsid w:val="00E16612"/>
    <w:rsid w:val="00E26311"/>
    <w:rsid w:val="00E3005C"/>
    <w:rsid w:val="00E3200B"/>
    <w:rsid w:val="00E3398D"/>
    <w:rsid w:val="00E3542E"/>
    <w:rsid w:val="00E41A98"/>
    <w:rsid w:val="00E6168F"/>
    <w:rsid w:val="00E64AA2"/>
    <w:rsid w:val="00E830D3"/>
    <w:rsid w:val="00E92978"/>
    <w:rsid w:val="00EA785D"/>
    <w:rsid w:val="00EB4B0E"/>
    <w:rsid w:val="00EB57DB"/>
    <w:rsid w:val="00EC17EF"/>
    <w:rsid w:val="00EC1D1F"/>
    <w:rsid w:val="00EC4F66"/>
    <w:rsid w:val="00ED084D"/>
    <w:rsid w:val="00ED52CF"/>
    <w:rsid w:val="00EE3CF3"/>
    <w:rsid w:val="00EE4F57"/>
    <w:rsid w:val="00F03A58"/>
    <w:rsid w:val="00F10993"/>
    <w:rsid w:val="00F15204"/>
    <w:rsid w:val="00F17AB3"/>
    <w:rsid w:val="00F32EB7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5</cp:revision>
  <cp:lastPrinted>2025-03-28T09:35:00Z</cp:lastPrinted>
  <dcterms:created xsi:type="dcterms:W3CDTF">2024-12-09T12:00:00Z</dcterms:created>
  <dcterms:modified xsi:type="dcterms:W3CDTF">2025-03-28T09:35:00Z</dcterms:modified>
</cp:coreProperties>
</file>