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A43B34">
        <w:rPr>
          <w:sz w:val="24"/>
          <w:szCs w:val="24"/>
        </w:rPr>
        <w:t>5</w:t>
      </w:r>
    </w:p>
    <w:p w:rsidR="00055F06" w:rsidRDefault="00055F06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1/2025</w:t>
      </w:r>
    </w:p>
    <w:p w:rsidR="00C87EE9" w:rsidRDefault="00C87EE9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2/2025</w:t>
      </w:r>
    </w:p>
    <w:p w:rsidR="008D5CB4" w:rsidRDefault="008D5CB4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3/2025</w:t>
      </w:r>
    </w:p>
    <w:p w:rsidR="00CA5962" w:rsidRDefault="00CA5962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4/2025</w:t>
      </w:r>
    </w:p>
    <w:p w:rsidR="00822EFF" w:rsidRDefault="00822EF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5/2025</w:t>
      </w:r>
    </w:p>
    <w:p w:rsidR="00097B9B" w:rsidRDefault="00097B9B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6/2025</w:t>
      </w:r>
    </w:p>
    <w:p w:rsidR="00BC095D" w:rsidRDefault="00BC095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7/2025</w:t>
      </w:r>
    </w:p>
    <w:p w:rsidR="0026365C" w:rsidRDefault="0026365C" w:rsidP="0026365C">
      <w:pPr>
        <w:rPr>
          <w:sz w:val="24"/>
          <w:szCs w:val="24"/>
        </w:rPr>
      </w:pPr>
      <w:r>
        <w:rPr>
          <w:sz w:val="24"/>
          <w:szCs w:val="24"/>
        </w:rPr>
        <w:t>- rozpočtové opatření 8/2025</w:t>
      </w:r>
    </w:p>
    <w:p w:rsidR="0026365C" w:rsidRDefault="0026365C" w:rsidP="00D445B9">
      <w:pPr>
        <w:rPr>
          <w:sz w:val="24"/>
          <w:szCs w:val="24"/>
        </w:rPr>
      </w:pPr>
      <w:bookmarkStart w:id="0" w:name="_GoBack"/>
      <w:bookmarkEnd w:id="0"/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CA5962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7B0CDA">
        <w:rPr>
          <w:sz w:val="24"/>
          <w:szCs w:val="24"/>
        </w:rPr>
        <w:t>15</w:t>
      </w:r>
      <w:r w:rsidR="00EB4B0E">
        <w:rPr>
          <w:sz w:val="24"/>
          <w:szCs w:val="24"/>
        </w:rPr>
        <w:t xml:space="preserve">. </w:t>
      </w:r>
      <w:r w:rsidR="0026365C">
        <w:rPr>
          <w:sz w:val="24"/>
          <w:szCs w:val="24"/>
        </w:rPr>
        <w:t>12</w:t>
      </w:r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8D5CB4">
        <w:rPr>
          <w:sz w:val="24"/>
          <w:szCs w:val="24"/>
        </w:rPr>
        <w:t>5</w:t>
      </w:r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7F685A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6365C">
        <w:rPr>
          <w:sz w:val="24"/>
          <w:szCs w:val="24"/>
        </w:rPr>
        <w:t xml:space="preserve">         </w:t>
      </w:r>
    </w:p>
    <w:p w:rsidR="005F2EF6" w:rsidRPr="0026365C" w:rsidRDefault="007F685A" w:rsidP="0026365C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sectPr w:rsidR="005F2EF6" w:rsidRPr="0026365C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1B3" w:rsidRDefault="008B61B3">
      <w:r>
        <w:separator/>
      </w:r>
    </w:p>
  </w:endnote>
  <w:endnote w:type="continuationSeparator" w:id="0">
    <w:p w:rsidR="008B61B3" w:rsidRDefault="008B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365C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1B3" w:rsidRDefault="008B61B3">
      <w:r>
        <w:separator/>
      </w:r>
    </w:p>
  </w:footnote>
  <w:footnote w:type="continuationSeparator" w:id="0">
    <w:p w:rsidR="008B61B3" w:rsidRDefault="008B6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0488C"/>
    <w:rsid w:val="00025710"/>
    <w:rsid w:val="000361E6"/>
    <w:rsid w:val="000379E6"/>
    <w:rsid w:val="00055F06"/>
    <w:rsid w:val="000613C3"/>
    <w:rsid w:val="00066BE1"/>
    <w:rsid w:val="000723A3"/>
    <w:rsid w:val="00080F53"/>
    <w:rsid w:val="000879A9"/>
    <w:rsid w:val="00094265"/>
    <w:rsid w:val="00097B9B"/>
    <w:rsid w:val="000A6D53"/>
    <w:rsid w:val="000B4936"/>
    <w:rsid w:val="000B71EF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149E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6365C"/>
    <w:rsid w:val="00270C3E"/>
    <w:rsid w:val="00280904"/>
    <w:rsid w:val="00293814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0488"/>
    <w:rsid w:val="00361D00"/>
    <w:rsid w:val="00373305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232F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A72E3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E6399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47B0"/>
    <w:rsid w:val="0074686F"/>
    <w:rsid w:val="00750C1D"/>
    <w:rsid w:val="00762953"/>
    <w:rsid w:val="00783B29"/>
    <w:rsid w:val="007B0CDA"/>
    <w:rsid w:val="007B2CED"/>
    <w:rsid w:val="007B64E4"/>
    <w:rsid w:val="007C2B1F"/>
    <w:rsid w:val="007C4CD2"/>
    <w:rsid w:val="007D0C1B"/>
    <w:rsid w:val="007D7B51"/>
    <w:rsid w:val="007E0438"/>
    <w:rsid w:val="007E107E"/>
    <w:rsid w:val="007F0D43"/>
    <w:rsid w:val="007F685A"/>
    <w:rsid w:val="00804788"/>
    <w:rsid w:val="00807CFF"/>
    <w:rsid w:val="00822E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B61B3"/>
    <w:rsid w:val="008C273A"/>
    <w:rsid w:val="008D2F8C"/>
    <w:rsid w:val="008D5CB4"/>
    <w:rsid w:val="008E0865"/>
    <w:rsid w:val="008F43A6"/>
    <w:rsid w:val="008F5A71"/>
    <w:rsid w:val="00906522"/>
    <w:rsid w:val="00911E7F"/>
    <w:rsid w:val="00914C94"/>
    <w:rsid w:val="00924461"/>
    <w:rsid w:val="00927909"/>
    <w:rsid w:val="00933BDD"/>
    <w:rsid w:val="00947E23"/>
    <w:rsid w:val="0095271D"/>
    <w:rsid w:val="009724CE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9F3F60"/>
    <w:rsid w:val="00A06590"/>
    <w:rsid w:val="00A14540"/>
    <w:rsid w:val="00A20187"/>
    <w:rsid w:val="00A31EC8"/>
    <w:rsid w:val="00A32BB1"/>
    <w:rsid w:val="00A43B34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A0DA5"/>
    <w:rsid w:val="00BB0796"/>
    <w:rsid w:val="00BC095D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87EE9"/>
    <w:rsid w:val="00C93781"/>
    <w:rsid w:val="00CA12C5"/>
    <w:rsid w:val="00CA5962"/>
    <w:rsid w:val="00CB55D7"/>
    <w:rsid w:val="00CB6EA7"/>
    <w:rsid w:val="00CD2DEA"/>
    <w:rsid w:val="00CD4FD9"/>
    <w:rsid w:val="00CD7E24"/>
    <w:rsid w:val="00CE4072"/>
    <w:rsid w:val="00CE4618"/>
    <w:rsid w:val="00CE6991"/>
    <w:rsid w:val="00CF0195"/>
    <w:rsid w:val="00CF4C76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9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12</cp:revision>
  <cp:lastPrinted>2025-03-28T09:35:00Z</cp:lastPrinted>
  <dcterms:created xsi:type="dcterms:W3CDTF">2024-12-09T12:00:00Z</dcterms:created>
  <dcterms:modified xsi:type="dcterms:W3CDTF">2026-01-13T12:26:00Z</dcterms:modified>
</cp:coreProperties>
</file>