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23425F" w:rsidRDefault="0023425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23425F">
        <w:rPr>
          <w:sz w:val="24"/>
          <w:szCs w:val="24"/>
        </w:rPr>
        <w:t>25.5.2018</w:t>
      </w:r>
      <w:bookmarkStart w:id="0" w:name="_GoBack"/>
      <w:bookmarkEnd w:id="0"/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lastRenderedPageBreak/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5B" w:rsidRDefault="00106B5B">
      <w:r>
        <w:separator/>
      </w:r>
    </w:p>
  </w:endnote>
  <w:endnote w:type="continuationSeparator" w:id="0">
    <w:p w:rsidR="00106B5B" w:rsidRDefault="0010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425F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5B" w:rsidRDefault="00106B5B">
      <w:r>
        <w:separator/>
      </w:r>
    </w:p>
  </w:footnote>
  <w:footnote w:type="continuationSeparator" w:id="0">
    <w:p w:rsidR="00106B5B" w:rsidRDefault="0010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62953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6168F"/>
    <w:rsid w:val="00E64AA2"/>
    <w:rsid w:val="00E92978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5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6</cp:revision>
  <cp:lastPrinted>2018-05-25T12:26:00Z</cp:lastPrinted>
  <dcterms:created xsi:type="dcterms:W3CDTF">2018-03-15T12:00:00Z</dcterms:created>
  <dcterms:modified xsi:type="dcterms:W3CDTF">2018-05-25T12:26:00Z</dcterms:modified>
</cp:coreProperties>
</file>